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507CF" w14:textId="30745637" w:rsidR="00A75F5B" w:rsidRDefault="00A31E62" w:rsidP="00A31E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RICHIESTA ASSOCIATIVA ANNO 2020</w:t>
      </w:r>
      <w:r w:rsidR="00692521">
        <w:rPr>
          <w:b/>
          <w:bCs/>
          <w:sz w:val="28"/>
          <w:szCs w:val="28"/>
        </w:rPr>
        <w:t>/21</w:t>
      </w:r>
    </w:p>
    <w:p w14:paraId="767F4532" w14:textId="0B8E736C" w:rsidR="00A31E62" w:rsidRDefault="00A31E62" w:rsidP="00A31E62">
      <w:pPr>
        <w:jc w:val="center"/>
        <w:rPr>
          <w:b/>
          <w:bCs/>
          <w:sz w:val="28"/>
          <w:szCs w:val="28"/>
        </w:rPr>
      </w:pPr>
    </w:p>
    <w:p w14:paraId="3B150000" w14:textId="61BAFEAF" w:rsidR="0017237D" w:rsidRDefault="00A31E62" w:rsidP="002834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Cognome _________________</w:t>
      </w:r>
      <w:r w:rsidR="0017237D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</w:t>
      </w:r>
      <w:r w:rsidR="0017237D">
        <w:rPr>
          <w:sz w:val="28"/>
          <w:szCs w:val="28"/>
        </w:rPr>
        <w:t xml:space="preserve"> </w:t>
      </w:r>
    </w:p>
    <w:p w14:paraId="58DE098D" w14:textId="6D08FFDD" w:rsidR="00A31E62" w:rsidRDefault="0017237D" w:rsidP="0017237D">
      <w:pPr>
        <w:spacing w:line="360" w:lineRule="auto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BF6271" wp14:editId="1FC498B1">
                <wp:simplePos x="0" y="0"/>
                <wp:positionH relativeFrom="column">
                  <wp:posOffset>5695950</wp:posOffset>
                </wp:positionH>
                <wp:positionV relativeFrom="paragraph">
                  <wp:posOffset>38100</wp:posOffset>
                </wp:positionV>
                <wp:extent cx="161925" cy="142875"/>
                <wp:effectExtent l="0" t="0" r="28575" b="28575"/>
                <wp:wrapNone/>
                <wp:docPr id="75" name="Casella di tes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6425F" w14:textId="77777777" w:rsidR="002834A7" w:rsidRDefault="002834A7" w:rsidP="002834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6271" id="_x0000_t202" coordsize="21600,21600" o:spt="202" path="m,l,21600r21600,l21600,xe">
                <v:stroke joinstyle="miter"/>
                <v:path gradientshapeok="t" o:connecttype="rect"/>
              </v:shapetype>
              <v:shape id="Casella di testo 75" o:spid="_x0000_s1026" type="#_x0000_t202" style="position:absolute;margin-left:448.5pt;margin-top:3pt;width:12.7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" fillcolor="white [3201]" strokeweight=".5pt">
                <v:textbox>
                  <w:txbxContent>
                    <w:p w14:paraId="0C16425F" w14:textId="77777777" w:rsidR="002834A7" w:rsidRDefault="002834A7" w:rsidP="002834A7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6D18AB" wp14:editId="29D11325">
                <wp:simplePos x="0" y="0"/>
                <wp:positionH relativeFrom="column">
                  <wp:posOffset>4629150</wp:posOffset>
                </wp:positionH>
                <wp:positionV relativeFrom="paragraph">
                  <wp:posOffset>42545</wp:posOffset>
                </wp:positionV>
                <wp:extent cx="161925" cy="142875"/>
                <wp:effectExtent l="0" t="0" r="28575" b="28575"/>
                <wp:wrapNone/>
                <wp:docPr id="76" name="Casella di tes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EBEC6" w14:textId="77777777" w:rsidR="002834A7" w:rsidRDefault="002834A7" w:rsidP="002834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18AB" id="Casella di testo 76" o:spid="_x0000_s1027" type="#_x0000_t202" style="position:absolute;margin-left:364.5pt;margin-top:3.35pt;width:12.7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" fillcolor="white [3201]" strokeweight=".5pt">
                <v:textbox>
                  <w:txbxContent>
                    <w:p w14:paraId="42CEBEC6" w14:textId="77777777" w:rsidR="002834A7" w:rsidRDefault="002834A7" w:rsidP="002834A7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Nome </w:t>
      </w:r>
      <w:r w:rsidR="00A31E62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  <w:r w:rsidR="00A31E62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A31E62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A31E62">
        <w:rPr>
          <w:sz w:val="28"/>
          <w:szCs w:val="28"/>
        </w:rPr>
        <w:t>____</w:t>
      </w:r>
      <w:r>
        <w:rPr>
          <w:sz w:val="28"/>
          <w:szCs w:val="28"/>
        </w:rPr>
        <w:t xml:space="preserve">     </w:t>
      </w:r>
      <w:r w:rsidR="002834A7">
        <w:rPr>
          <w:sz w:val="28"/>
          <w:szCs w:val="28"/>
        </w:rPr>
        <w:t>M</w:t>
      </w:r>
      <w:r w:rsidR="002834A7">
        <w:rPr>
          <w:sz w:val="28"/>
          <w:szCs w:val="28"/>
        </w:rPr>
        <w:tab/>
      </w:r>
      <w:r w:rsidR="002834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834A7">
        <w:rPr>
          <w:sz w:val="28"/>
          <w:szCs w:val="28"/>
        </w:rPr>
        <w:t>F</w:t>
      </w:r>
    </w:p>
    <w:p w14:paraId="04BF442A" w14:textId="4005BADD" w:rsidR="00A31E62" w:rsidRDefault="00A31E62" w:rsidP="00A31E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Via/Corso ____________________________________________ n° ___________</w:t>
      </w:r>
    </w:p>
    <w:p w14:paraId="36DE8960" w14:textId="78000046" w:rsidR="00A31E62" w:rsidRDefault="00A31E62" w:rsidP="00A31E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Città _____________________________________ Prov. _______ Cap _________</w:t>
      </w:r>
    </w:p>
    <w:p w14:paraId="67FE329C" w14:textId="1A0341B8" w:rsidR="00A31E62" w:rsidRDefault="00A31E62" w:rsidP="00A31E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 Prov. </w:t>
      </w:r>
      <w:r w:rsidR="0017237D">
        <w:rPr>
          <w:sz w:val="28"/>
          <w:szCs w:val="28"/>
        </w:rPr>
        <w:t>_</w:t>
      </w:r>
      <w:r>
        <w:rPr>
          <w:sz w:val="28"/>
          <w:szCs w:val="28"/>
        </w:rPr>
        <w:t xml:space="preserve">______ </w:t>
      </w:r>
      <w:r w:rsidR="0017237D">
        <w:rPr>
          <w:sz w:val="28"/>
          <w:szCs w:val="28"/>
        </w:rPr>
        <w:t>i</w:t>
      </w:r>
      <w:r>
        <w:rPr>
          <w:sz w:val="28"/>
          <w:szCs w:val="28"/>
        </w:rPr>
        <w:t>l ___________</w:t>
      </w:r>
    </w:p>
    <w:p w14:paraId="5DDCC506" w14:textId="344BA20E" w:rsidR="00A31E62" w:rsidRDefault="00A31E62" w:rsidP="00A31E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Tel. _________________________ </w:t>
      </w: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 xml:space="preserve"> _________________________________</w:t>
      </w:r>
    </w:p>
    <w:p w14:paraId="5494CDD3" w14:textId="4BD44734" w:rsidR="00A31E62" w:rsidRDefault="00A31E62" w:rsidP="00A31E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Codice Fiscale _______________________________________________________</w:t>
      </w:r>
    </w:p>
    <w:p w14:paraId="29BC7487" w14:textId="35FB0213" w:rsidR="00A31E62" w:rsidRDefault="00A31E62" w:rsidP="00A31E62">
      <w:pPr>
        <w:spacing w:line="360" w:lineRule="auto"/>
        <w:rPr>
          <w:sz w:val="28"/>
          <w:szCs w:val="28"/>
        </w:rPr>
      </w:pPr>
    </w:p>
    <w:p w14:paraId="4E64CEB3" w14:textId="445E4D54" w:rsidR="00A31E62" w:rsidRDefault="00BB39CE" w:rsidP="00A31E62">
      <w:pPr>
        <w:spacing w:line="360" w:lineRule="auto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7F731C" wp14:editId="7ECCE0CC">
                <wp:simplePos x="0" y="0"/>
                <wp:positionH relativeFrom="column">
                  <wp:posOffset>3914775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54" name="Casella di tes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E707D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731C" id="Casella di testo 54" o:spid="_x0000_s1028" type="#_x0000_t202" style="position:absolute;margin-left:308.25pt;margin-top:2.25pt;width:12.75pt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" fillcolor="white [3201]" strokeweight=".5pt">
                <v:textbox>
                  <w:txbxContent>
                    <w:p w14:paraId="322E707D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3A64B0" wp14:editId="73D7C456">
                <wp:simplePos x="0" y="0"/>
                <wp:positionH relativeFrom="column">
                  <wp:posOffset>3000375</wp:posOffset>
                </wp:positionH>
                <wp:positionV relativeFrom="paragraph">
                  <wp:posOffset>19050</wp:posOffset>
                </wp:positionV>
                <wp:extent cx="161925" cy="142875"/>
                <wp:effectExtent l="0" t="0" r="28575" b="28575"/>
                <wp:wrapNone/>
                <wp:docPr id="53" name="Casella di tes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56873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64B0" id="Casella di testo 53" o:spid="_x0000_s1029" type="#_x0000_t202" style="position:absolute;margin-left:236.25pt;margin-top:1.5pt;width:12.75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" fillcolor="white [3201]" strokeweight=".5pt">
                <v:textbox>
                  <w:txbxContent>
                    <w:p w14:paraId="02D56873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5399A0" wp14:editId="70C972A5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</wp:posOffset>
                </wp:positionV>
                <wp:extent cx="161925" cy="142875"/>
                <wp:effectExtent l="0" t="0" r="28575" b="28575"/>
                <wp:wrapNone/>
                <wp:docPr id="52" name="Casella di tes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AA00F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99A0" id="Casella di testo 52" o:spid="_x0000_s1030" type="#_x0000_t202" style="position:absolute;margin-left:171pt;margin-top:1.5pt;width:12.7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" fillcolor="white [3201]" strokeweight=".5pt">
                <v:textbox>
                  <w:txbxContent>
                    <w:p w14:paraId="7DFAA00F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 w:rsidR="00A31E62">
        <w:rPr>
          <w:sz w:val="28"/>
          <w:szCs w:val="28"/>
        </w:rPr>
        <w:t>PERIODO ATTIVITA</w:t>
      </w:r>
      <w:proofErr w:type="gramStart"/>
      <w:r w:rsidR="00A31E62">
        <w:rPr>
          <w:sz w:val="28"/>
          <w:szCs w:val="28"/>
        </w:rPr>
        <w:t>’</w:t>
      </w:r>
      <w:r>
        <w:rPr>
          <w:sz w:val="28"/>
          <w:szCs w:val="28"/>
        </w:rPr>
        <w:t>:</w:t>
      </w:r>
      <w:r w:rsidR="00A31E62">
        <w:rPr>
          <w:sz w:val="28"/>
          <w:szCs w:val="28"/>
        </w:rPr>
        <w:t xml:space="preserve">   </w:t>
      </w:r>
      <w:proofErr w:type="gramEnd"/>
      <w:r w:rsidR="00A31E62">
        <w:rPr>
          <w:sz w:val="28"/>
          <w:szCs w:val="28"/>
        </w:rPr>
        <w:t xml:space="preserve">           1° </w:t>
      </w:r>
      <w:r w:rsidR="00BC5B03">
        <w:rPr>
          <w:sz w:val="28"/>
          <w:szCs w:val="28"/>
        </w:rPr>
        <w:tab/>
      </w:r>
      <w:r w:rsidR="00BC5B03">
        <w:rPr>
          <w:sz w:val="28"/>
          <w:szCs w:val="28"/>
        </w:rPr>
        <w:tab/>
        <w:t>2°</w:t>
      </w:r>
      <w:r w:rsidR="00BC5B03">
        <w:rPr>
          <w:sz w:val="28"/>
          <w:szCs w:val="28"/>
        </w:rPr>
        <w:tab/>
      </w:r>
      <w:r w:rsidR="000C1E0E">
        <w:rPr>
          <w:sz w:val="28"/>
          <w:szCs w:val="28"/>
        </w:rPr>
        <w:tab/>
      </w:r>
      <w:r w:rsidR="00BC5B03">
        <w:rPr>
          <w:sz w:val="28"/>
          <w:szCs w:val="28"/>
        </w:rPr>
        <w:t>3°</w:t>
      </w:r>
    </w:p>
    <w:p w14:paraId="68AD9E92" w14:textId="499F7141" w:rsidR="00BC5B03" w:rsidRDefault="00FE6548" w:rsidP="00A31E62">
      <w:pPr>
        <w:spacing w:line="360" w:lineRule="auto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831117" wp14:editId="73F5CBDB">
                <wp:simplePos x="0" y="0"/>
                <wp:positionH relativeFrom="column">
                  <wp:posOffset>2257425</wp:posOffset>
                </wp:positionH>
                <wp:positionV relativeFrom="paragraph">
                  <wp:posOffset>303530</wp:posOffset>
                </wp:positionV>
                <wp:extent cx="161925" cy="142875"/>
                <wp:effectExtent l="0" t="0" r="28575" b="28575"/>
                <wp:wrapNone/>
                <wp:docPr id="58" name="Casella di tes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7D0A9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1117" id="Casella di testo 58" o:spid="_x0000_s1031" type="#_x0000_t202" style="position:absolute;margin-left:177.75pt;margin-top:23.9pt;width:12.7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" fillcolor="white [3201]" strokeweight=".5pt">
                <v:textbox>
                  <w:txbxContent>
                    <w:p w14:paraId="29E7D0A9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 w:rsidR="00BC5B03">
        <w:rPr>
          <w:sz w:val="28"/>
          <w:szCs w:val="28"/>
        </w:rPr>
        <w:t>ATTIVITA’</w:t>
      </w:r>
      <w:r w:rsidR="00AC69D8">
        <w:rPr>
          <w:sz w:val="28"/>
          <w:szCs w:val="28"/>
        </w:rPr>
        <w:t>:</w:t>
      </w:r>
    </w:p>
    <w:p w14:paraId="69C3DDEA" w14:textId="0D85DF99" w:rsidR="00BC5B03" w:rsidRPr="00BC5B03" w:rsidRDefault="00FE6548" w:rsidP="00BC5B03">
      <w:pPr>
        <w:spacing w:line="36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D1A7E7" wp14:editId="7CA8DECE">
                <wp:simplePos x="0" y="0"/>
                <wp:positionH relativeFrom="column">
                  <wp:posOffset>4324350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69" name="Casella di tes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3D0A4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A7E7" id="Casella di testo 69" o:spid="_x0000_s1032" type="#_x0000_t202" style="position:absolute;margin-left:340.5pt;margin-top:.5pt;width:12.7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" fillcolor="white [3201]" strokeweight=".5pt">
                <v:textbox>
                  <w:txbxContent>
                    <w:p w14:paraId="19F3D0A4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A26748" wp14:editId="7058434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None/>
                <wp:docPr id="57" name="Casella di tes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9B215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26748" id="Casella di testo 57" o:spid="_x0000_s1033" type="#_x0000_t202" style="position:absolute;margin-left:0;margin-top:.55pt;width:12.75pt;height:11.2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" fillcolor="white [3201]" strokeweight=".5pt">
                <v:textbox>
                  <w:txbxContent>
                    <w:p w14:paraId="51C9B215" w14:textId="77777777" w:rsidR="00FE6548" w:rsidRDefault="00FE6548" w:rsidP="00FE6548"/>
                  </w:txbxContent>
                </v:textbox>
                <w10:wrap anchorx="margin"/>
              </v:shape>
            </w:pict>
          </mc:Fallback>
        </mc:AlternateContent>
      </w:r>
      <w:r w:rsidR="00BC5B03">
        <w:rPr>
          <w:szCs w:val="24"/>
        </w:rPr>
        <w:t xml:space="preserve">      </w:t>
      </w:r>
      <w:r w:rsidR="000C1E0E">
        <w:rPr>
          <w:szCs w:val="24"/>
        </w:rPr>
        <w:t>Nuoto Ragazzi</w:t>
      </w:r>
      <w:r w:rsidR="00BC5B03" w:rsidRPr="00BC5B03">
        <w:rPr>
          <w:szCs w:val="24"/>
        </w:rPr>
        <w:tab/>
      </w:r>
      <w:r w:rsidR="00BC5B03">
        <w:rPr>
          <w:szCs w:val="24"/>
        </w:rPr>
        <w:tab/>
      </w:r>
      <w:r w:rsidR="000C1E0E">
        <w:rPr>
          <w:szCs w:val="24"/>
        </w:rPr>
        <w:tab/>
        <w:t xml:space="preserve">      Primi Passi</w:t>
      </w:r>
      <w:r w:rsidR="00BC5B03">
        <w:rPr>
          <w:szCs w:val="24"/>
        </w:rPr>
        <w:t xml:space="preserve"> (3-6 anni)</w:t>
      </w:r>
      <w:r w:rsidR="000C1E0E">
        <w:rPr>
          <w:szCs w:val="24"/>
        </w:rPr>
        <w:tab/>
      </w:r>
      <w:r w:rsidR="000C1E0E">
        <w:rPr>
          <w:szCs w:val="24"/>
        </w:rPr>
        <w:tab/>
      </w:r>
      <w:proofErr w:type="spellStart"/>
      <w:r w:rsidR="000C1E0E">
        <w:rPr>
          <w:szCs w:val="24"/>
        </w:rPr>
        <w:t>AcquaGym</w:t>
      </w:r>
      <w:proofErr w:type="spellEnd"/>
    </w:p>
    <w:p w14:paraId="6CFD2199" w14:textId="557C4206" w:rsidR="00BC5B03" w:rsidRPr="00BC5B03" w:rsidRDefault="00FE6548" w:rsidP="00BC5B03">
      <w:pPr>
        <w:spacing w:line="36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79E53D" wp14:editId="50438E20">
                <wp:simplePos x="0" y="0"/>
                <wp:positionH relativeFrom="column">
                  <wp:posOffset>4324350</wp:posOffset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70" name="Casella di tes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F546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E53D" id="Casella di testo 70" o:spid="_x0000_s1034" type="#_x0000_t202" style="position:absolute;margin-left:340.5pt;margin-top:.8pt;width:12.75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" fillcolor="white [3201]" strokeweight=".5pt">
                <v:textbox>
                  <w:txbxContent>
                    <w:p w14:paraId="794DF546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B393B3" wp14:editId="0B57D889">
                <wp:simplePos x="0" y="0"/>
                <wp:positionH relativeFrom="column">
                  <wp:posOffset>2266950</wp:posOffset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64" name="Casella di tes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CECF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93B3" id="Casella di testo 64" o:spid="_x0000_s1035" type="#_x0000_t202" style="position:absolute;margin-left:178.5pt;margin-top:.8pt;width:12.7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" fillcolor="white [3201]" strokeweight=".5pt">
                <v:textbox>
                  <w:txbxContent>
                    <w:p w14:paraId="536BCECF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F451A4" wp14:editId="1D62F2A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59" name="Casella di tes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96F2F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451A4" id="Casella di testo 59" o:spid="_x0000_s1036" type="#_x0000_t202" style="position:absolute;margin-left:0;margin-top:.8pt;width:12.75pt;height:11.2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" fillcolor="white [3201]" strokeweight=".5pt">
                <v:textbox>
                  <w:txbxContent>
                    <w:p w14:paraId="1B396F2F" w14:textId="77777777" w:rsidR="00FE6548" w:rsidRDefault="00FE6548" w:rsidP="00FE6548"/>
                  </w:txbxContent>
                </v:textbox>
                <w10:wrap anchorx="margin"/>
              </v:shape>
            </w:pict>
          </mc:Fallback>
        </mc:AlternateContent>
      </w:r>
      <w:r w:rsidR="00BC5B03">
        <w:rPr>
          <w:szCs w:val="24"/>
        </w:rPr>
        <w:t xml:space="preserve">      </w:t>
      </w:r>
      <w:r w:rsidR="000C1E0E">
        <w:rPr>
          <w:szCs w:val="24"/>
        </w:rPr>
        <w:t>Nuoto Adulti</w:t>
      </w:r>
      <w:r w:rsidR="00BC5B03" w:rsidRPr="00BC5B03">
        <w:rPr>
          <w:szCs w:val="24"/>
        </w:rPr>
        <w:tab/>
      </w:r>
      <w:r w:rsidR="00BC5B03">
        <w:rPr>
          <w:szCs w:val="24"/>
        </w:rPr>
        <w:tab/>
      </w:r>
      <w:r w:rsidR="00BC5B03">
        <w:rPr>
          <w:szCs w:val="24"/>
        </w:rPr>
        <w:tab/>
        <w:t xml:space="preserve">      </w:t>
      </w:r>
      <w:r w:rsidR="000C1E0E">
        <w:rPr>
          <w:szCs w:val="24"/>
        </w:rPr>
        <w:t>Mamma/</w:t>
      </w:r>
      <w:proofErr w:type="spellStart"/>
      <w:r w:rsidR="000C1E0E">
        <w:rPr>
          <w:szCs w:val="24"/>
        </w:rPr>
        <w:t>Bebé</w:t>
      </w:r>
      <w:proofErr w:type="spellEnd"/>
      <w:r w:rsidR="00BC5B03">
        <w:rPr>
          <w:szCs w:val="24"/>
        </w:rPr>
        <w:t xml:space="preserve"> (0-3 anni)</w:t>
      </w:r>
      <w:r w:rsidR="000C1E0E">
        <w:rPr>
          <w:szCs w:val="24"/>
        </w:rPr>
        <w:tab/>
      </w:r>
      <w:r w:rsidR="000C1E0E">
        <w:rPr>
          <w:szCs w:val="24"/>
        </w:rPr>
        <w:tab/>
      </w:r>
      <w:proofErr w:type="spellStart"/>
      <w:r w:rsidR="000C1E0E">
        <w:rPr>
          <w:szCs w:val="24"/>
        </w:rPr>
        <w:t>AcquaBike</w:t>
      </w:r>
      <w:proofErr w:type="spellEnd"/>
    </w:p>
    <w:p w14:paraId="537037B8" w14:textId="79C7B101" w:rsidR="00BC5B03" w:rsidRPr="00BC5B03" w:rsidRDefault="00FE6548" w:rsidP="00BC5B03">
      <w:pPr>
        <w:spacing w:line="36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4F05041" wp14:editId="057BB0ED">
                <wp:simplePos x="0" y="0"/>
                <wp:positionH relativeFrom="column">
                  <wp:posOffset>4314825</wp:posOffset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None/>
                <wp:docPr id="71" name="Casella di tes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ADDB8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5041" id="Casella di testo 71" o:spid="_x0000_s1037" type="#_x0000_t202" style="position:absolute;margin-left:339.75pt;margin-top:1.1pt;width:12.75pt;height:1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" fillcolor="white [3201]" strokeweight=".5pt">
                <v:textbox>
                  <w:txbxContent>
                    <w:p w14:paraId="217ADDB8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D3809B" wp14:editId="452DA319">
                <wp:simplePos x="0" y="0"/>
                <wp:positionH relativeFrom="column">
                  <wp:posOffset>2266950</wp:posOffset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None/>
                <wp:docPr id="66" name="Casella di tes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57D2C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809B" id="Casella di testo 66" o:spid="_x0000_s1038" type="#_x0000_t202" style="position:absolute;margin-left:178.5pt;margin-top:1.1pt;width:12.7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" fillcolor="white [3201]" strokeweight=".5pt">
                <v:textbox>
                  <w:txbxContent>
                    <w:p w14:paraId="4A057D2C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0A2272" wp14:editId="1C73CCE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None/>
                <wp:docPr id="60" name="Casella di tes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90EAB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2272" id="Casella di testo 60" o:spid="_x0000_s1039" type="#_x0000_t202" style="position:absolute;margin-left:0;margin-top:1.1pt;width:12.75pt;height:11.25pt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" fillcolor="white [3201]" strokeweight=".5pt">
                <v:textbox>
                  <w:txbxContent>
                    <w:p w14:paraId="6C490EAB" w14:textId="77777777" w:rsidR="00FE6548" w:rsidRDefault="00FE6548" w:rsidP="00FE6548"/>
                  </w:txbxContent>
                </v:textbox>
                <w10:wrap anchorx="margin"/>
              </v:shape>
            </w:pict>
          </mc:Fallback>
        </mc:AlternateContent>
      </w:r>
      <w:r w:rsidR="00BC5B03">
        <w:rPr>
          <w:szCs w:val="24"/>
        </w:rPr>
        <w:t xml:space="preserve">      </w:t>
      </w:r>
      <w:r w:rsidR="000C1E0E">
        <w:rPr>
          <w:szCs w:val="24"/>
        </w:rPr>
        <w:t>Nuoto Speciale Adulti</w:t>
      </w:r>
      <w:r w:rsidR="000C1E0E">
        <w:rPr>
          <w:szCs w:val="24"/>
        </w:rPr>
        <w:tab/>
      </w:r>
      <w:r w:rsidR="00BC5B03" w:rsidRPr="00BC5B03">
        <w:rPr>
          <w:szCs w:val="24"/>
        </w:rPr>
        <w:tab/>
      </w:r>
      <w:r w:rsidR="000C1E0E">
        <w:rPr>
          <w:szCs w:val="24"/>
        </w:rPr>
        <w:t xml:space="preserve">      Acquaticità Gravidanza</w:t>
      </w:r>
      <w:r w:rsidR="000C1E0E">
        <w:rPr>
          <w:szCs w:val="24"/>
        </w:rPr>
        <w:tab/>
      </w:r>
      <w:r w:rsidR="000C1E0E">
        <w:rPr>
          <w:szCs w:val="24"/>
        </w:rPr>
        <w:tab/>
      </w:r>
      <w:proofErr w:type="spellStart"/>
      <w:r w:rsidR="000C1E0E">
        <w:rPr>
          <w:szCs w:val="24"/>
        </w:rPr>
        <w:t>DolceAcqua</w:t>
      </w:r>
      <w:proofErr w:type="spellEnd"/>
    </w:p>
    <w:p w14:paraId="6EB65D91" w14:textId="69F395E2" w:rsidR="00BC5B03" w:rsidRPr="00BC5B03" w:rsidRDefault="00FE6548" w:rsidP="00BC5B03">
      <w:pPr>
        <w:spacing w:line="36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41026D" wp14:editId="779F62E3">
                <wp:simplePos x="0" y="0"/>
                <wp:positionH relativeFrom="column">
                  <wp:posOffset>4314825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72" name="Casella di tes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6F28C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026D" id="Casella di testo 72" o:spid="_x0000_s1040" type="#_x0000_t202" style="position:absolute;margin-left:339.75pt;margin-top:.65pt;width:12.7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" fillcolor="white [3201]" strokeweight=".5pt">
                <v:textbox>
                  <w:txbxContent>
                    <w:p w14:paraId="0A36F28C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1986DA" wp14:editId="65C09885">
                <wp:simplePos x="0" y="0"/>
                <wp:positionH relativeFrom="column">
                  <wp:posOffset>2266950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65" name="Casella di tes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A6736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86DA" id="Casella di testo 65" o:spid="_x0000_s1041" type="#_x0000_t202" style="position:absolute;margin-left:178.5pt;margin-top:.65pt;width:12.7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" fillcolor="white [3201]" strokeweight=".5pt">
                <v:textbox>
                  <w:txbxContent>
                    <w:p w14:paraId="4FDA6736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67D152" wp14:editId="33AD52B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61" name="Casella di tes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5D150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D152" id="Casella di testo 61" o:spid="_x0000_s1042" type="#_x0000_t202" style="position:absolute;margin-left:0;margin-top:.65pt;width:12.75pt;height:11.25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" fillcolor="white [3201]" strokeweight=".5pt">
                <v:textbox>
                  <w:txbxContent>
                    <w:p w14:paraId="7435D150" w14:textId="77777777" w:rsidR="00FE6548" w:rsidRDefault="00FE6548" w:rsidP="00FE6548"/>
                  </w:txbxContent>
                </v:textbox>
                <w10:wrap anchorx="margin"/>
              </v:shape>
            </w:pict>
          </mc:Fallback>
        </mc:AlternateContent>
      </w:r>
      <w:r w:rsidR="00BC5B03">
        <w:rPr>
          <w:szCs w:val="24"/>
        </w:rPr>
        <w:t xml:space="preserve">      </w:t>
      </w:r>
      <w:r w:rsidR="000C1E0E">
        <w:rPr>
          <w:szCs w:val="24"/>
        </w:rPr>
        <w:t>Nuoto Sincronizzato</w:t>
      </w:r>
      <w:r w:rsidR="00BC5B03" w:rsidRPr="00BC5B03">
        <w:rPr>
          <w:szCs w:val="24"/>
        </w:rPr>
        <w:tab/>
      </w:r>
      <w:r w:rsidR="000C1E0E">
        <w:rPr>
          <w:szCs w:val="24"/>
        </w:rPr>
        <w:tab/>
        <w:t xml:space="preserve">      Lezioni Individuali HC</w:t>
      </w:r>
      <w:r w:rsidR="000C1E0E">
        <w:rPr>
          <w:szCs w:val="24"/>
        </w:rPr>
        <w:tab/>
      </w:r>
      <w:r w:rsidR="000C1E0E">
        <w:rPr>
          <w:szCs w:val="24"/>
        </w:rPr>
        <w:tab/>
        <w:t>AFA</w:t>
      </w:r>
    </w:p>
    <w:p w14:paraId="02FC7D89" w14:textId="21977607" w:rsidR="00BC5B03" w:rsidRPr="00BC5B03" w:rsidRDefault="00FE6548" w:rsidP="00BC5B03">
      <w:pPr>
        <w:spacing w:line="36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39BB2" wp14:editId="4E15C8AA">
                <wp:simplePos x="0" y="0"/>
                <wp:positionH relativeFrom="column">
                  <wp:posOffset>4314825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73" name="Casella di tes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431D4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9BB2" id="Casella di testo 73" o:spid="_x0000_s1043" type="#_x0000_t202" style="position:absolute;margin-left:339.75pt;margin-top:.95pt;width:12.7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" fillcolor="white [3201]" strokeweight=".5pt">
                <v:textbox>
                  <w:txbxContent>
                    <w:p w14:paraId="5BE431D4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46553E" wp14:editId="23C59186">
                <wp:simplePos x="0" y="0"/>
                <wp:positionH relativeFrom="column">
                  <wp:posOffset>2266950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67" name="Casella di tes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4E64C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553E" id="Casella di testo 67" o:spid="_x0000_s1044" type="#_x0000_t202" style="position:absolute;margin-left:178.5pt;margin-top:.95pt;width:12.7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" fillcolor="white [3201]" strokeweight=".5pt">
                <v:textbox>
                  <w:txbxContent>
                    <w:p w14:paraId="3BF4E64C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A3F5AF" wp14:editId="0515ED6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62" name="Casella di tes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F5EE4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F5AF" id="Casella di testo 62" o:spid="_x0000_s1045" type="#_x0000_t202" style="position:absolute;margin-left:0;margin-top:.95pt;width:12.75pt;height:11.2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" fillcolor="white [3201]" strokeweight=".5pt">
                <v:textbox>
                  <w:txbxContent>
                    <w:p w14:paraId="6CDF5EE4" w14:textId="77777777" w:rsidR="00FE6548" w:rsidRDefault="00FE6548" w:rsidP="00FE6548"/>
                  </w:txbxContent>
                </v:textbox>
                <w10:wrap anchorx="margin"/>
              </v:shape>
            </w:pict>
          </mc:Fallback>
        </mc:AlternateContent>
      </w:r>
      <w:r w:rsidR="00BC5B03">
        <w:rPr>
          <w:szCs w:val="24"/>
        </w:rPr>
        <w:t xml:space="preserve">      </w:t>
      </w:r>
      <w:r w:rsidR="000C1E0E">
        <w:rPr>
          <w:szCs w:val="24"/>
        </w:rPr>
        <w:t>Avviamento Pallanuoto</w:t>
      </w:r>
      <w:r w:rsidR="00BC5B03" w:rsidRPr="00BC5B03">
        <w:rPr>
          <w:szCs w:val="24"/>
        </w:rPr>
        <w:tab/>
      </w:r>
      <w:r w:rsidR="000C1E0E">
        <w:rPr>
          <w:szCs w:val="24"/>
        </w:rPr>
        <w:tab/>
        <w:t xml:space="preserve">      Lezioni Private</w:t>
      </w:r>
      <w:r w:rsidR="000C1E0E">
        <w:rPr>
          <w:szCs w:val="24"/>
        </w:rPr>
        <w:tab/>
      </w:r>
      <w:r w:rsidR="000C1E0E">
        <w:rPr>
          <w:szCs w:val="24"/>
        </w:rPr>
        <w:tab/>
      </w:r>
      <w:r w:rsidR="000C1E0E">
        <w:rPr>
          <w:szCs w:val="24"/>
        </w:rPr>
        <w:tab/>
        <w:t>Pilates</w:t>
      </w:r>
    </w:p>
    <w:p w14:paraId="16DB559F" w14:textId="4A97BE8A" w:rsidR="00BC5B03" w:rsidRDefault="00FE6548" w:rsidP="00BC5B03">
      <w:pPr>
        <w:spacing w:line="36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5DDA05" wp14:editId="26C13FCA">
                <wp:simplePos x="0" y="0"/>
                <wp:positionH relativeFrom="column">
                  <wp:posOffset>4314825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74" name="Casella di tes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A6C1C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DA05" id="Casella di testo 74" o:spid="_x0000_s1046" type="#_x0000_t202" style="position:absolute;margin-left:339.75pt;margin-top:.5pt;width:12.7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" fillcolor="white [3201]" strokeweight=".5pt">
                <v:textbox>
                  <w:txbxContent>
                    <w:p w14:paraId="150A6C1C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7C09C6" wp14:editId="1C69FD82">
                <wp:simplePos x="0" y="0"/>
                <wp:positionH relativeFrom="column">
                  <wp:posOffset>2266950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68" name="Casella di tes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A7D6E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09C6" id="Casella di testo 68" o:spid="_x0000_s1047" type="#_x0000_t202" style="position:absolute;margin-left:178.5pt;margin-top:.5pt;width:12.75pt;height:1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" fillcolor="white [3201]" strokeweight=".5pt">
                <v:textbox>
                  <w:txbxContent>
                    <w:p w14:paraId="5DAA7D6E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AAAFB7" wp14:editId="1FF0875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63" name="Casella di tes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ABC5D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AFB7" id="Casella di testo 63" o:spid="_x0000_s1048" type="#_x0000_t202" style="position:absolute;margin-left:0;margin-top:.5pt;width:12.75pt;height:11.2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" fillcolor="white [3201]" strokeweight=".5pt">
                <v:textbox>
                  <w:txbxContent>
                    <w:p w14:paraId="4F9ABC5D" w14:textId="77777777" w:rsidR="00FE6548" w:rsidRDefault="00FE6548" w:rsidP="00FE6548"/>
                  </w:txbxContent>
                </v:textbox>
                <w10:wrap anchorx="margin"/>
              </v:shape>
            </w:pict>
          </mc:Fallback>
        </mc:AlternateContent>
      </w:r>
      <w:r w:rsidR="00BC5B03">
        <w:rPr>
          <w:szCs w:val="24"/>
        </w:rPr>
        <w:t xml:space="preserve">      </w:t>
      </w:r>
      <w:r w:rsidR="000C1E0E">
        <w:rPr>
          <w:szCs w:val="24"/>
        </w:rPr>
        <w:t>Corso Apnea</w:t>
      </w:r>
      <w:r w:rsidR="00BC5B03" w:rsidRPr="00BC5B03">
        <w:rPr>
          <w:szCs w:val="24"/>
        </w:rPr>
        <w:tab/>
      </w:r>
      <w:r w:rsidR="000C1E0E">
        <w:rPr>
          <w:szCs w:val="24"/>
        </w:rPr>
        <w:tab/>
      </w:r>
      <w:r w:rsidR="000C1E0E">
        <w:rPr>
          <w:szCs w:val="24"/>
        </w:rPr>
        <w:tab/>
        <w:t xml:space="preserve">      Nuoto Libero</w:t>
      </w:r>
      <w:r w:rsidR="000C1E0E">
        <w:rPr>
          <w:szCs w:val="24"/>
        </w:rPr>
        <w:tab/>
      </w:r>
      <w:r w:rsidR="000C1E0E">
        <w:rPr>
          <w:szCs w:val="24"/>
        </w:rPr>
        <w:tab/>
      </w:r>
      <w:r w:rsidR="000C1E0E">
        <w:rPr>
          <w:szCs w:val="24"/>
        </w:rPr>
        <w:tab/>
        <w:t>Power Yoga</w:t>
      </w:r>
    </w:p>
    <w:p w14:paraId="058E57E6" w14:textId="635F8926" w:rsidR="000C1E0E" w:rsidRDefault="000C1E0E" w:rsidP="00BC5B03">
      <w:pPr>
        <w:spacing w:line="360" w:lineRule="auto"/>
        <w:rPr>
          <w:szCs w:val="24"/>
        </w:rPr>
      </w:pPr>
    </w:p>
    <w:p w14:paraId="5947BECA" w14:textId="3D55E432" w:rsidR="000C1E0E" w:rsidRDefault="00FE6548" w:rsidP="00BC5B03">
      <w:pPr>
        <w:spacing w:line="36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D03467" wp14:editId="5F344A3C">
                <wp:simplePos x="0" y="0"/>
                <wp:positionH relativeFrom="column">
                  <wp:posOffset>371475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55" name="Casella di tes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40039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3467" id="Casella di testo 55" o:spid="_x0000_s1049" type="#_x0000_t202" style="position:absolute;margin-left:29.25pt;margin-top:1.45pt;width:12.7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" fillcolor="white [3201]" strokeweight=".5pt">
                <v:textbox>
                  <w:txbxContent>
                    <w:p w14:paraId="25840039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191138" wp14:editId="26E5298D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None/>
                <wp:docPr id="56" name="Casella di tes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ED4D1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1138" id="Casella di testo 56" o:spid="_x0000_s1050" type="#_x0000_t202" style="position:absolute;margin-left:0;margin-top:1.1pt;width:12.75pt;height:11.2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" fillcolor="white [3201]" strokeweight=".5pt">
                <v:textbox>
                  <w:txbxContent>
                    <w:p w14:paraId="717ED4D1" w14:textId="77777777" w:rsidR="00FE6548" w:rsidRDefault="00FE6548" w:rsidP="00FE6548"/>
                  </w:txbxContent>
                </v:textbox>
                <w10:wrap anchorx="margin"/>
              </v:shape>
            </w:pict>
          </mc:Fallback>
        </mc:AlternateContent>
      </w:r>
      <w:r w:rsidR="000C1E0E">
        <w:rPr>
          <w:szCs w:val="24"/>
        </w:rPr>
        <w:tab/>
        <w:t xml:space="preserve">     MONOFREQUENZA</w:t>
      </w:r>
      <w:r w:rsidR="000C1E0E">
        <w:rPr>
          <w:szCs w:val="24"/>
        </w:rPr>
        <w:tab/>
      </w:r>
      <w:r w:rsidR="000C1E0E">
        <w:rPr>
          <w:szCs w:val="24"/>
        </w:rPr>
        <w:tab/>
      </w:r>
      <w:r w:rsidR="000C1E0E">
        <w:rPr>
          <w:szCs w:val="24"/>
        </w:rPr>
        <w:tab/>
        <w:t>BIFREQUENZA</w:t>
      </w:r>
    </w:p>
    <w:p w14:paraId="359D9F6D" w14:textId="6DABEECB" w:rsidR="000C1E0E" w:rsidRDefault="000C1E0E" w:rsidP="00BC5B03">
      <w:pPr>
        <w:spacing w:line="360" w:lineRule="auto"/>
        <w:rPr>
          <w:szCs w:val="24"/>
        </w:rPr>
      </w:pPr>
    </w:p>
    <w:p w14:paraId="1A89C6EA" w14:textId="00E598EA" w:rsidR="000C1E0E" w:rsidRPr="00890971" w:rsidRDefault="000C1E0E" w:rsidP="00BC5B03">
      <w:pPr>
        <w:spacing w:line="360" w:lineRule="auto"/>
        <w:rPr>
          <w:b/>
          <w:bCs/>
          <w:szCs w:val="24"/>
        </w:rPr>
      </w:pPr>
      <w:r w:rsidRPr="00890971">
        <w:rPr>
          <w:b/>
          <w:bCs/>
          <w:szCs w:val="24"/>
        </w:rPr>
        <w:t>Mettere una crocetta in corrispondenza del giorno e specificare l’orario in cui si intende fare l’attività: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5"/>
        <w:gridCol w:w="1345"/>
        <w:gridCol w:w="1412"/>
        <w:gridCol w:w="1494"/>
      </w:tblGrid>
      <w:tr w:rsidR="00890971" w14:paraId="01B985AA" w14:textId="77777777" w:rsidTr="00890971">
        <w:tc>
          <w:tcPr>
            <w:tcW w:w="1346" w:type="dxa"/>
          </w:tcPr>
          <w:p w14:paraId="129597A2" w14:textId="7AC2A504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Lunedì</w:t>
            </w:r>
          </w:p>
        </w:tc>
        <w:tc>
          <w:tcPr>
            <w:tcW w:w="1346" w:type="dxa"/>
          </w:tcPr>
          <w:p w14:paraId="0FE6D960" w14:textId="61B68B15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Martedì</w:t>
            </w:r>
          </w:p>
        </w:tc>
        <w:tc>
          <w:tcPr>
            <w:tcW w:w="1346" w:type="dxa"/>
          </w:tcPr>
          <w:p w14:paraId="262E0235" w14:textId="4DDA51C1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Mercoledì</w:t>
            </w:r>
          </w:p>
        </w:tc>
        <w:tc>
          <w:tcPr>
            <w:tcW w:w="1345" w:type="dxa"/>
          </w:tcPr>
          <w:p w14:paraId="4E1765EC" w14:textId="5F8CFABA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Giovedì</w:t>
            </w:r>
          </w:p>
        </w:tc>
        <w:tc>
          <w:tcPr>
            <w:tcW w:w="1345" w:type="dxa"/>
          </w:tcPr>
          <w:p w14:paraId="72ADF130" w14:textId="54B315D4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Venerdì</w:t>
            </w:r>
          </w:p>
        </w:tc>
        <w:tc>
          <w:tcPr>
            <w:tcW w:w="1412" w:type="dxa"/>
          </w:tcPr>
          <w:p w14:paraId="160AB234" w14:textId="6C1B82E7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Sabato</w:t>
            </w:r>
          </w:p>
        </w:tc>
        <w:tc>
          <w:tcPr>
            <w:tcW w:w="1494" w:type="dxa"/>
          </w:tcPr>
          <w:p w14:paraId="336340CB" w14:textId="767CA836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Domenica</w:t>
            </w:r>
          </w:p>
        </w:tc>
      </w:tr>
      <w:tr w:rsidR="00890971" w14:paraId="687D40D5" w14:textId="77777777" w:rsidTr="00890971">
        <w:tc>
          <w:tcPr>
            <w:tcW w:w="1346" w:type="dxa"/>
          </w:tcPr>
          <w:p w14:paraId="15DFCA1E" w14:textId="3F35555D" w:rsidR="000C1E0E" w:rsidRDefault="00FE6548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E565BA" wp14:editId="2C6FE172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39370</wp:posOffset>
                      </wp:positionV>
                      <wp:extent cx="161925" cy="142875"/>
                      <wp:effectExtent l="0" t="0" r="28575" b="28575"/>
                      <wp:wrapNone/>
                      <wp:docPr id="44" name="Casella di tes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A03D2" w14:textId="77777777" w:rsidR="00FE6548" w:rsidRDefault="00FE6548" w:rsidP="00FE65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565BA" id="Casella di testo 44" o:spid="_x0000_s1051" type="#_x0000_t202" style="position:absolute;left:0;text-align:left;margin-left:22.85pt;margin-top:3.1pt;width:12.7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" fillcolor="white [3201]" strokeweight=".5pt">
                      <v:textbox>
                        <w:txbxContent>
                          <w:p w14:paraId="341A03D2" w14:textId="77777777" w:rsidR="00FE6548" w:rsidRDefault="00FE6548" w:rsidP="00FE65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4559920D" w14:textId="3D57CB5D" w:rsidR="000C1E0E" w:rsidRDefault="00FE6548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C217C55" wp14:editId="37A4367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43180</wp:posOffset>
                      </wp:positionV>
                      <wp:extent cx="161925" cy="142875"/>
                      <wp:effectExtent l="0" t="0" r="28575" b="28575"/>
                      <wp:wrapNone/>
                      <wp:docPr id="46" name="Casella di tes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D5CBED" w14:textId="77777777" w:rsidR="00FE6548" w:rsidRDefault="00FE6548" w:rsidP="00FE65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17C55" id="Casella di testo 46" o:spid="_x0000_s1052" type="#_x0000_t202" style="position:absolute;left:0;text-align:left;margin-left:21.45pt;margin-top:3.4pt;width:12.7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" fillcolor="white [3201]" strokeweight=".5pt">
                      <v:textbox>
                        <w:txbxContent>
                          <w:p w14:paraId="12D5CBED" w14:textId="77777777" w:rsidR="00FE6548" w:rsidRDefault="00FE6548" w:rsidP="00FE65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1844DC8F" w14:textId="2931F548" w:rsidR="000C1E0E" w:rsidRDefault="00FE6548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9B80F4" wp14:editId="4AA5AD67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43180</wp:posOffset>
                      </wp:positionV>
                      <wp:extent cx="161925" cy="142875"/>
                      <wp:effectExtent l="0" t="0" r="28575" b="28575"/>
                      <wp:wrapNone/>
                      <wp:docPr id="47" name="Casella di tes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301496" w14:textId="77777777" w:rsidR="00FE6548" w:rsidRDefault="00FE6548" w:rsidP="00FE65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B80F4" id="Casella di testo 47" o:spid="_x0000_s1053" type="#_x0000_t202" style="position:absolute;left:0;text-align:left;margin-left:21.65pt;margin-top:3.4pt;width:12.7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" fillcolor="white [3201]" strokeweight=".5pt">
                      <v:textbox>
                        <w:txbxContent>
                          <w:p w14:paraId="67301496" w14:textId="77777777" w:rsidR="00FE6548" w:rsidRDefault="00FE6548" w:rsidP="00FE65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5" w:type="dxa"/>
          </w:tcPr>
          <w:p w14:paraId="24CE19A4" w14:textId="6FC6DC50" w:rsidR="000C1E0E" w:rsidRDefault="00FE6548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AFEE9CA" wp14:editId="7DABCA6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43180</wp:posOffset>
                      </wp:positionV>
                      <wp:extent cx="161925" cy="142875"/>
                      <wp:effectExtent l="0" t="0" r="28575" b="28575"/>
                      <wp:wrapNone/>
                      <wp:docPr id="48" name="Casella di tes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3D3D3A" w14:textId="77777777" w:rsidR="00FE6548" w:rsidRDefault="00FE6548" w:rsidP="00FE65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EE9CA" id="Casella di testo 48" o:spid="_x0000_s1054" type="#_x0000_t202" style="position:absolute;left:0;text-align:left;margin-left:19.6pt;margin-top:3.4pt;width:12.7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" fillcolor="white [3201]" strokeweight=".5pt">
                      <v:textbox>
                        <w:txbxContent>
                          <w:p w14:paraId="7C3D3D3A" w14:textId="77777777" w:rsidR="00FE6548" w:rsidRDefault="00FE6548" w:rsidP="00FE65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5" w:type="dxa"/>
          </w:tcPr>
          <w:p w14:paraId="11BA6B31" w14:textId="5AF0D6C7" w:rsidR="000C1E0E" w:rsidRDefault="00FE6548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46C86C1" wp14:editId="3FD6473D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52705</wp:posOffset>
                      </wp:positionV>
                      <wp:extent cx="161925" cy="142875"/>
                      <wp:effectExtent l="0" t="0" r="28575" b="28575"/>
                      <wp:wrapNone/>
                      <wp:docPr id="49" name="Casella di tes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C99F34" w14:textId="77777777" w:rsidR="00FE6548" w:rsidRDefault="00FE6548" w:rsidP="00FE65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C86C1" id="Casella di testo 49" o:spid="_x0000_s1055" type="#_x0000_t202" style="position:absolute;left:0;text-align:left;margin-left:19.85pt;margin-top:4.15pt;width:12.7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" fillcolor="white [3201]" strokeweight=".5pt">
                      <v:textbox>
                        <w:txbxContent>
                          <w:p w14:paraId="39C99F34" w14:textId="77777777" w:rsidR="00FE6548" w:rsidRDefault="00FE6548" w:rsidP="00FE65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2" w:type="dxa"/>
          </w:tcPr>
          <w:p w14:paraId="37AEFCA3" w14:textId="7548A070" w:rsidR="000C1E0E" w:rsidRDefault="00FE6548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E3FD2B5" wp14:editId="15307DB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52705</wp:posOffset>
                      </wp:positionV>
                      <wp:extent cx="161925" cy="142875"/>
                      <wp:effectExtent l="0" t="0" r="28575" b="28575"/>
                      <wp:wrapNone/>
                      <wp:docPr id="50" name="Casella di tes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CC016A" w14:textId="77777777" w:rsidR="00FE6548" w:rsidRDefault="00FE6548" w:rsidP="00FE65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FD2B5" id="Casella di testo 50" o:spid="_x0000_s1056" type="#_x0000_t202" style="position:absolute;left:0;text-align:left;margin-left:22.35pt;margin-top:4.15pt;width:12.7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" fillcolor="white [3201]" strokeweight=".5pt">
                      <v:textbox>
                        <w:txbxContent>
                          <w:p w14:paraId="24CC016A" w14:textId="77777777" w:rsidR="00FE6548" w:rsidRDefault="00FE6548" w:rsidP="00FE65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4" w:type="dxa"/>
          </w:tcPr>
          <w:p w14:paraId="4F1EB7C8" w14:textId="1E190304" w:rsidR="000C1E0E" w:rsidRDefault="00FE6548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956115" wp14:editId="0068966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52705</wp:posOffset>
                      </wp:positionV>
                      <wp:extent cx="161925" cy="142875"/>
                      <wp:effectExtent l="0" t="0" r="28575" b="28575"/>
                      <wp:wrapNone/>
                      <wp:docPr id="51" name="Casella di tes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51C195" w14:textId="77777777" w:rsidR="00FE6548" w:rsidRDefault="00FE6548" w:rsidP="00FE65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56115" id="Casella di testo 51" o:spid="_x0000_s1057" type="#_x0000_t202" style="position:absolute;left:0;text-align:left;margin-left:23.75pt;margin-top:4.15pt;width:12.7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" fillcolor="white [3201]" strokeweight=".5pt">
                      <v:textbox>
                        <w:txbxContent>
                          <w:p w14:paraId="1F51C195" w14:textId="77777777" w:rsidR="00FE6548" w:rsidRDefault="00FE6548" w:rsidP="00FE65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0971" w14:paraId="07E6D933" w14:textId="77777777" w:rsidTr="00890971">
        <w:tc>
          <w:tcPr>
            <w:tcW w:w="1346" w:type="dxa"/>
          </w:tcPr>
          <w:p w14:paraId="18408C44" w14:textId="49C5B840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Ora attività</w:t>
            </w:r>
          </w:p>
          <w:p w14:paraId="21A795DF" w14:textId="1479A4EB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</w:tc>
        <w:tc>
          <w:tcPr>
            <w:tcW w:w="1346" w:type="dxa"/>
          </w:tcPr>
          <w:p w14:paraId="52843CAB" w14:textId="063088DC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Ora attività</w:t>
            </w:r>
          </w:p>
          <w:p w14:paraId="352D4615" w14:textId="1BAD4880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</w:tc>
        <w:tc>
          <w:tcPr>
            <w:tcW w:w="1346" w:type="dxa"/>
          </w:tcPr>
          <w:p w14:paraId="6A6BFD53" w14:textId="77777777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Ora attività</w:t>
            </w:r>
          </w:p>
          <w:p w14:paraId="24E664B4" w14:textId="564BB7FA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</w:tc>
        <w:tc>
          <w:tcPr>
            <w:tcW w:w="1345" w:type="dxa"/>
          </w:tcPr>
          <w:p w14:paraId="41897386" w14:textId="77777777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Ora attività</w:t>
            </w:r>
          </w:p>
          <w:p w14:paraId="35B21566" w14:textId="31DDD46D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</w:tc>
        <w:tc>
          <w:tcPr>
            <w:tcW w:w="1345" w:type="dxa"/>
          </w:tcPr>
          <w:p w14:paraId="6E3B0921" w14:textId="77777777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Ora attività</w:t>
            </w:r>
          </w:p>
          <w:p w14:paraId="0BEBB2E3" w14:textId="262B34F0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</w:tc>
        <w:tc>
          <w:tcPr>
            <w:tcW w:w="1412" w:type="dxa"/>
          </w:tcPr>
          <w:p w14:paraId="12FA76B4" w14:textId="77777777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Ora attività</w:t>
            </w:r>
          </w:p>
          <w:p w14:paraId="6C3A7738" w14:textId="629A9EC5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</w:tc>
        <w:tc>
          <w:tcPr>
            <w:tcW w:w="1494" w:type="dxa"/>
          </w:tcPr>
          <w:p w14:paraId="72BFA940" w14:textId="77777777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Ora attività</w:t>
            </w:r>
          </w:p>
          <w:p w14:paraId="19FC877F" w14:textId="60C9E59F" w:rsidR="000C1E0E" w:rsidRDefault="000C1E0E" w:rsidP="0089097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</w:tc>
      </w:tr>
    </w:tbl>
    <w:p w14:paraId="7B77A1D3" w14:textId="4A4BD429" w:rsidR="000C1E0E" w:rsidRDefault="000C1E0E" w:rsidP="00BC5B03">
      <w:pPr>
        <w:spacing w:line="360" w:lineRule="auto"/>
        <w:rPr>
          <w:szCs w:val="24"/>
        </w:rPr>
      </w:pPr>
    </w:p>
    <w:p w14:paraId="21DC945C" w14:textId="682AFFF9" w:rsidR="00890971" w:rsidRDefault="00890971" w:rsidP="00BC5B03">
      <w:pPr>
        <w:spacing w:line="360" w:lineRule="auto"/>
        <w:rPr>
          <w:szCs w:val="24"/>
        </w:rPr>
      </w:pPr>
      <w:r>
        <w:rPr>
          <w:szCs w:val="24"/>
        </w:rPr>
        <w:t>QUOTA ASSOCIATIVA: € ______________</w:t>
      </w:r>
      <w:proofErr w:type="gramStart"/>
      <w:r>
        <w:rPr>
          <w:szCs w:val="24"/>
        </w:rPr>
        <w:t xml:space="preserve">_ </w:t>
      </w:r>
      <w:r w:rsidR="00592CFF">
        <w:rPr>
          <w:szCs w:val="24"/>
        </w:rPr>
        <w:t xml:space="preserve"> </w:t>
      </w:r>
      <w:r>
        <w:rPr>
          <w:szCs w:val="24"/>
        </w:rPr>
        <w:t>QUOTA</w:t>
      </w:r>
      <w:proofErr w:type="gramEnd"/>
      <w:r>
        <w:rPr>
          <w:szCs w:val="24"/>
        </w:rPr>
        <w:t xml:space="preserve"> ATTIVITA’: € ___________________</w:t>
      </w:r>
    </w:p>
    <w:p w14:paraId="576E380F" w14:textId="757C5E2A" w:rsidR="00890971" w:rsidRDefault="00FE6548" w:rsidP="00BC5B03">
      <w:pPr>
        <w:spacing w:line="36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FFC3CE" wp14:editId="5F534729">
                <wp:simplePos x="0" y="0"/>
                <wp:positionH relativeFrom="column">
                  <wp:posOffset>4657725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AFFEE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C3CE" id="Casella di testo 43" o:spid="_x0000_s1058" type="#_x0000_t202" style="position:absolute;margin-left:366.75pt;margin-top:.65pt;width:12.7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" fillcolor="white [3201]" strokeweight=".5pt">
                <v:textbox>
                  <w:txbxContent>
                    <w:p w14:paraId="0ECAFFEE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656988" wp14:editId="5052AD31">
                <wp:simplePos x="0" y="0"/>
                <wp:positionH relativeFrom="column">
                  <wp:posOffset>3486150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107F6" w14:textId="77777777" w:rsidR="00FE6548" w:rsidRDefault="00FE6548" w:rsidP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56988" id="Casella di testo 42" o:spid="_x0000_s1059" type="#_x0000_t202" style="position:absolute;margin-left:274.5pt;margin-top:.65pt;width:12.7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" fillcolor="white [3201]" strokeweight=".5pt">
                <v:textbox>
                  <w:txbxContent>
                    <w:p w14:paraId="152107F6" w14:textId="77777777" w:rsidR="00FE6548" w:rsidRDefault="00FE6548" w:rsidP="00FE6548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2341DB" wp14:editId="6C812F83">
                <wp:simplePos x="0" y="0"/>
                <wp:positionH relativeFrom="column">
                  <wp:posOffset>2105024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BB0A" w14:textId="77777777" w:rsidR="00FE6548" w:rsidRDefault="00FE6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41DB" id="Casella di testo 41" o:spid="_x0000_s1060" type="#_x0000_t202" style="position:absolute;margin-left:165.75pt;margin-top:.65pt;width:12.7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" fillcolor="white [3201]" strokeweight=".5pt">
                <v:textbox>
                  <w:txbxContent>
                    <w:p w14:paraId="5B14BB0A" w14:textId="77777777" w:rsidR="00FE6548" w:rsidRDefault="00FE6548"/>
                  </w:txbxContent>
                </v:textbox>
              </v:shape>
            </w:pict>
          </mc:Fallback>
        </mc:AlternateContent>
      </w:r>
      <w:r w:rsidR="00890971">
        <w:rPr>
          <w:szCs w:val="24"/>
        </w:rPr>
        <w:t xml:space="preserve">METODO DI PAGAMENTO: </w:t>
      </w:r>
      <w:proofErr w:type="gramStart"/>
      <w:r w:rsidR="00890971">
        <w:rPr>
          <w:szCs w:val="24"/>
        </w:rPr>
        <w:tab/>
        <w:t xml:space="preserve">  CONTANTI</w:t>
      </w:r>
      <w:proofErr w:type="gramEnd"/>
      <w:r w:rsidR="00890971">
        <w:rPr>
          <w:szCs w:val="24"/>
        </w:rPr>
        <w:tab/>
      </w:r>
      <w:r w:rsidR="00890971">
        <w:rPr>
          <w:szCs w:val="24"/>
        </w:rPr>
        <w:tab/>
        <w:t xml:space="preserve"> POS</w:t>
      </w:r>
      <w:r w:rsidR="00890971">
        <w:rPr>
          <w:szCs w:val="24"/>
        </w:rPr>
        <w:tab/>
      </w:r>
      <w:r w:rsidR="00890971">
        <w:rPr>
          <w:szCs w:val="24"/>
        </w:rPr>
        <w:tab/>
        <w:t xml:space="preserve">        BONIFICO</w:t>
      </w:r>
    </w:p>
    <w:p w14:paraId="71ECFC84" w14:textId="657400A3" w:rsidR="002417EE" w:rsidRDefault="002417EE" w:rsidP="002417EE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AMMISSIONE TESSERAMENTO</w:t>
      </w:r>
    </w:p>
    <w:p w14:paraId="17281F52" w14:textId="6406BF7D" w:rsidR="00890971" w:rsidRDefault="00890971" w:rsidP="002417EE">
      <w:pPr>
        <w:spacing w:line="360" w:lineRule="auto"/>
        <w:jc w:val="both"/>
        <w:rPr>
          <w:szCs w:val="24"/>
        </w:rPr>
      </w:pPr>
      <w:r>
        <w:rPr>
          <w:szCs w:val="24"/>
        </w:rPr>
        <w:t>Il/La Sottoscritto/a chiede di essere ammesso/a come socio ordinario dell’associazione.</w:t>
      </w:r>
    </w:p>
    <w:p w14:paraId="713E3D38" w14:textId="44F648CF" w:rsidR="00890971" w:rsidRDefault="00890971" w:rsidP="002417EE">
      <w:pPr>
        <w:spacing w:line="360" w:lineRule="auto"/>
        <w:jc w:val="both"/>
        <w:rPr>
          <w:szCs w:val="24"/>
        </w:rPr>
      </w:pPr>
      <w:r>
        <w:rPr>
          <w:szCs w:val="24"/>
        </w:rPr>
        <w:t>Dichiara di aver preso visione dello Statuto e del Regolamento e di accettarne il contenuto.</w:t>
      </w:r>
    </w:p>
    <w:p w14:paraId="32BE5360" w14:textId="3754132D" w:rsidR="00890971" w:rsidRDefault="00890971" w:rsidP="002417EE">
      <w:pPr>
        <w:spacing w:line="360" w:lineRule="auto"/>
        <w:jc w:val="both"/>
        <w:rPr>
          <w:szCs w:val="24"/>
        </w:rPr>
      </w:pPr>
    </w:p>
    <w:p w14:paraId="2F70875B" w14:textId="35F55268" w:rsidR="00890971" w:rsidRDefault="00890971" w:rsidP="002417EE">
      <w:pPr>
        <w:spacing w:line="360" w:lineRule="auto"/>
        <w:jc w:val="both"/>
        <w:rPr>
          <w:szCs w:val="24"/>
        </w:rPr>
      </w:pPr>
      <w:r>
        <w:rPr>
          <w:szCs w:val="24"/>
        </w:rPr>
        <w:t>CONSENSO AL TRATTAMENTO DEI DATI PERSONALI</w:t>
      </w:r>
    </w:p>
    <w:p w14:paraId="1F673AAC" w14:textId="4CC6176A" w:rsidR="00890971" w:rsidRDefault="00890971" w:rsidP="002417EE">
      <w:pPr>
        <w:spacing w:line="360" w:lineRule="auto"/>
        <w:jc w:val="both"/>
        <w:rPr>
          <w:szCs w:val="24"/>
        </w:rPr>
      </w:pPr>
      <w:r>
        <w:rPr>
          <w:szCs w:val="24"/>
        </w:rPr>
        <w:t>Il/La Sottoscritto/a dichiara di aver ricevuto le informazioni di cui all’art.</w:t>
      </w:r>
      <w:r w:rsidR="002C53AA">
        <w:rPr>
          <w:szCs w:val="24"/>
        </w:rPr>
        <w:t xml:space="preserve"> 10 della Legge 31/12/96 nr. 675 in materia di tutela delle persone e di altri soggetti rispetto al trattamento dei dati personali, finalizzato alla gestione del rapporto associativo e dell’adempimento di ogni obbligo di legge. Presta pertanto il consenso al trattamento dei dati personali per finalità </w:t>
      </w:r>
      <w:r w:rsidR="002417EE">
        <w:rPr>
          <w:szCs w:val="24"/>
        </w:rPr>
        <w:t>sopra descritte.</w:t>
      </w:r>
    </w:p>
    <w:p w14:paraId="667D0ECE" w14:textId="66ADD1BF" w:rsidR="002417EE" w:rsidRDefault="002417EE" w:rsidP="002417EE">
      <w:pPr>
        <w:spacing w:line="360" w:lineRule="auto"/>
        <w:jc w:val="both"/>
        <w:rPr>
          <w:szCs w:val="24"/>
        </w:rPr>
      </w:pPr>
    </w:p>
    <w:p w14:paraId="35546F38" w14:textId="1AFA5197" w:rsidR="002417EE" w:rsidRDefault="002417EE" w:rsidP="002417EE">
      <w:pPr>
        <w:spacing w:line="360" w:lineRule="auto"/>
        <w:jc w:val="both"/>
        <w:rPr>
          <w:szCs w:val="24"/>
        </w:rPr>
      </w:pPr>
      <w:r>
        <w:rPr>
          <w:szCs w:val="24"/>
        </w:rPr>
        <w:t>AUTORIZZAZIONE ALL’UTILIZZO DELL’IMMAGINE</w:t>
      </w:r>
    </w:p>
    <w:p w14:paraId="1018CFB8" w14:textId="2E494DF3" w:rsidR="002417EE" w:rsidRDefault="002417EE" w:rsidP="002417EE">
      <w:pPr>
        <w:spacing w:line="360" w:lineRule="auto"/>
        <w:jc w:val="both"/>
        <w:rPr>
          <w:szCs w:val="24"/>
        </w:rPr>
      </w:pPr>
      <w:r>
        <w:rPr>
          <w:szCs w:val="24"/>
        </w:rPr>
        <w:t>Il/La Sottoscritto/a esprime il consenso alla pubblicazione, in qualsiasi forma, di immagini che ritraggono il/la Sottoscritto/a nello svolgimento di attività associative, pur ché la pubblicazione non avvenga per perseguire finalità di natura economica.</w:t>
      </w:r>
    </w:p>
    <w:p w14:paraId="4D4029DC" w14:textId="3192BACF" w:rsidR="002417EE" w:rsidRDefault="002417EE" w:rsidP="002417EE">
      <w:pPr>
        <w:spacing w:line="360" w:lineRule="auto"/>
        <w:jc w:val="both"/>
        <w:rPr>
          <w:szCs w:val="24"/>
        </w:rPr>
      </w:pPr>
    </w:p>
    <w:p w14:paraId="65156187" w14:textId="004B5914" w:rsidR="002417EE" w:rsidRDefault="002417EE" w:rsidP="002417EE">
      <w:pPr>
        <w:spacing w:line="360" w:lineRule="auto"/>
        <w:jc w:val="both"/>
        <w:rPr>
          <w:szCs w:val="24"/>
        </w:rPr>
      </w:pPr>
    </w:p>
    <w:p w14:paraId="65A5105B" w14:textId="087166D4" w:rsidR="002417EE" w:rsidRDefault="002417EE" w:rsidP="002417EE">
      <w:pPr>
        <w:spacing w:line="360" w:lineRule="auto"/>
        <w:jc w:val="both"/>
        <w:rPr>
          <w:szCs w:val="24"/>
        </w:rPr>
      </w:pPr>
    </w:p>
    <w:p w14:paraId="018286DF" w14:textId="5516CA7D" w:rsidR="002417EE" w:rsidRDefault="002417EE" w:rsidP="002417EE">
      <w:pPr>
        <w:spacing w:line="360" w:lineRule="auto"/>
        <w:jc w:val="both"/>
        <w:rPr>
          <w:szCs w:val="24"/>
        </w:rPr>
      </w:pPr>
      <w:r>
        <w:rPr>
          <w:szCs w:val="24"/>
        </w:rPr>
        <w:t>Pinerolo, il ______/________/__________</w:t>
      </w:r>
    </w:p>
    <w:p w14:paraId="66630795" w14:textId="0026C7BC" w:rsidR="002417EE" w:rsidRDefault="002417EE" w:rsidP="002417EE">
      <w:pPr>
        <w:spacing w:line="360" w:lineRule="auto"/>
        <w:jc w:val="both"/>
        <w:rPr>
          <w:szCs w:val="24"/>
        </w:rPr>
      </w:pPr>
    </w:p>
    <w:p w14:paraId="6AC91A49" w14:textId="40025C0E" w:rsidR="002417EE" w:rsidRDefault="002417EE" w:rsidP="002417EE">
      <w:pPr>
        <w:spacing w:line="360" w:lineRule="auto"/>
        <w:jc w:val="both"/>
        <w:rPr>
          <w:szCs w:val="24"/>
        </w:rPr>
      </w:pPr>
    </w:p>
    <w:p w14:paraId="35925EC7" w14:textId="4B4ABC07" w:rsidR="002417EE" w:rsidRDefault="002417EE" w:rsidP="002417EE">
      <w:pPr>
        <w:spacing w:line="360" w:lineRule="auto"/>
        <w:jc w:val="both"/>
        <w:rPr>
          <w:szCs w:val="24"/>
        </w:rPr>
      </w:pPr>
    </w:p>
    <w:p w14:paraId="299BDC29" w14:textId="49D7B471" w:rsidR="002417EE" w:rsidRDefault="002417EE" w:rsidP="002417EE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dell’interessato/a </w:t>
      </w:r>
    </w:p>
    <w:p w14:paraId="0D1C3A2E" w14:textId="7332337B" w:rsidR="002417EE" w:rsidRDefault="002417EE" w:rsidP="002417EE">
      <w:pPr>
        <w:spacing w:line="360" w:lineRule="auto"/>
        <w:ind w:left="5040"/>
        <w:jc w:val="both"/>
        <w:rPr>
          <w:szCs w:val="24"/>
        </w:rPr>
      </w:pPr>
      <w:r>
        <w:rPr>
          <w:szCs w:val="24"/>
        </w:rPr>
        <w:t>(o del genitore/tutore in caso di minore)</w:t>
      </w:r>
    </w:p>
    <w:p w14:paraId="67EDED1E" w14:textId="2DAE866B" w:rsidR="002417EE" w:rsidRDefault="002417EE" w:rsidP="002417EE">
      <w:pPr>
        <w:spacing w:line="360" w:lineRule="auto"/>
        <w:ind w:left="5040"/>
        <w:jc w:val="both"/>
        <w:rPr>
          <w:szCs w:val="24"/>
        </w:rPr>
      </w:pPr>
    </w:p>
    <w:p w14:paraId="1B678DA4" w14:textId="3FAAC8AA" w:rsidR="002417EE" w:rsidRPr="00BC5B03" w:rsidRDefault="002417EE" w:rsidP="002417EE">
      <w:pPr>
        <w:spacing w:line="360" w:lineRule="auto"/>
        <w:ind w:left="5040"/>
        <w:jc w:val="both"/>
        <w:rPr>
          <w:szCs w:val="24"/>
        </w:rPr>
      </w:pPr>
      <w:r>
        <w:rPr>
          <w:szCs w:val="24"/>
        </w:rPr>
        <w:t>__________________________________</w:t>
      </w:r>
    </w:p>
    <w:sectPr w:rsidR="002417EE" w:rsidRPr="00BC5B03">
      <w:headerReference w:type="default" r:id="rId7"/>
      <w:footerReference w:type="default" r:id="rId8"/>
      <w:pgSz w:w="11906" w:h="16838"/>
      <w:pgMar w:top="2097" w:right="1230" w:bottom="851" w:left="1230" w:header="709" w:footer="6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5477" w14:textId="77777777" w:rsidR="005A158E" w:rsidRDefault="005A158E">
      <w:r>
        <w:separator/>
      </w:r>
    </w:p>
  </w:endnote>
  <w:endnote w:type="continuationSeparator" w:id="0">
    <w:p w14:paraId="4574D867" w14:textId="77777777" w:rsidR="005A158E" w:rsidRDefault="005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83085" w14:textId="77777777" w:rsidR="00427154" w:rsidRDefault="00427154">
    <w:pPr>
      <w:pStyle w:val="Pidipagina"/>
      <w:tabs>
        <w:tab w:val="center" w:pos="4723"/>
        <w:tab w:val="left" w:pos="7080"/>
      </w:tabs>
      <w:rPr>
        <w:color w:val="008000"/>
        <w:sz w:val="28"/>
      </w:rPr>
    </w:pPr>
    <w:r>
      <w:rPr>
        <w:color w:val="008000"/>
        <w:sz w:val="28"/>
      </w:rPr>
      <w:tab/>
      <w:t>www.uisp.it/pinerolo                                                                          pinerolo@uisp.it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7AAFF" w14:textId="77777777" w:rsidR="005A158E" w:rsidRDefault="005A158E">
      <w:r>
        <w:separator/>
      </w:r>
    </w:p>
  </w:footnote>
  <w:footnote w:type="continuationSeparator" w:id="0">
    <w:p w14:paraId="03552F10" w14:textId="77777777" w:rsidR="005A158E" w:rsidRDefault="005A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F7FD" w14:textId="77777777" w:rsidR="00427154" w:rsidRDefault="003F6092">
    <w:pPr>
      <w:pStyle w:val="Intestazione"/>
      <w:rPr>
        <w:rFonts w:ascii="Verdana" w:hAnsi="Verdana"/>
        <w:color w:val="339966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2D824B" wp14:editId="59EC60AB">
          <wp:simplePos x="0" y="0"/>
          <wp:positionH relativeFrom="column">
            <wp:posOffset>-9525</wp:posOffset>
          </wp:positionH>
          <wp:positionV relativeFrom="paragraph">
            <wp:posOffset>140335</wp:posOffset>
          </wp:positionV>
          <wp:extent cx="1551305" cy="989965"/>
          <wp:effectExtent l="0" t="0" r="0" b="635"/>
          <wp:wrapThrough wrapText="bothSides">
            <wp:wrapPolygon edited="0">
              <wp:start x="0" y="0"/>
              <wp:lineTo x="0" y="21198"/>
              <wp:lineTo x="21220" y="21198"/>
              <wp:lineTo x="21220" y="0"/>
              <wp:lineTo x="0" y="0"/>
            </wp:wrapPolygon>
          </wp:wrapThrough>
          <wp:docPr id="1" name="Immagine 1" descr="LogoUISPsportpertu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ISPsportpertut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98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286BCA" w14:textId="2EB206C4" w:rsidR="00427154" w:rsidRPr="00B97E0F" w:rsidRDefault="00427154" w:rsidP="00D1492E">
    <w:pPr>
      <w:pStyle w:val="Intestazione"/>
      <w:jc w:val="right"/>
      <w:rPr>
        <w:rFonts w:ascii="Verdana" w:hAnsi="Verdana"/>
        <w:color w:val="339966"/>
        <w:sz w:val="40"/>
        <w:szCs w:val="40"/>
      </w:rPr>
    </w:pPr>
    <w:r w:rsidRPr="00B97E0F">
      <w:rPr>
        <w:rFonts w:ascii="Verdana" w:hAnsi="Verdana"/>
        <w:color w:val="339966"/>
        <w:sz w:val="40"/>
        <w:szCs w:val="40"/>
      </w:rPr>
      <w:t xml:space="preserve">    </w:t>
    </w:r>
    <w:r w:rsidRPr="00B97E0F">
      <w:rPr>
        <w:rFonts w:ascii="Verdana" w:hAnsi="Verdana"/>
        <w:color w:val="339966"/>
        <w:sz w:val="40"/>
        <w:szCs w:val="40"/>
      </w:rPr>
      <w:tab/>
      <w:t>UISP Comitato di Pinerolo</w:t>
    </w:r>
    <w:r w:rsidR="00B97E0F" w:rsidRPr="00B97E0F">
      <w:rPr>
        <w:rFonts w:ascii="Verdana" w:hAnsi="Verdana"/>
        <w:color w:val="339966"/>
        <w:sz w:val="40"/>
        <w:szCs w:val="40"/>
      </w:rPr>
      <w:t xml:space="preserve"> APS</w:t>
    </w:r>
  </w:p>
  <w:p w14:paraId="4CBC1E24" w14:textId="77777777" w:rsidR="00427154" w:rsidRDefault="00427154" w:rsidP="00D1492E">
    <w:pPr>
      <w:pStyle w:val="Intestazione"/>
      <w:jc w:val="right"/>
      <w:rPr>
        <w:rFonts w:ascii="Verdana" w:hAnsi="Verdana"/>
        <w:color w:val="339966"/>
        <w:sz w:val="20"/>
      </w:rPr>
    </w:pPr>
    <w:r>
      <w:rPr>
        <w:rFonts w:ascii="Verdana" w:hAnsi="Verdana"/>
        <w:color w:val="339966"/>
        <w:sz w:val="20"/>
      </w:rPr>
      <w:t xml:space="preserve">    </w:t>
    </w:r>
    <w:r>
      <w:rPr>
        <w:rFonts w:ascii="Verdana" w:hAnsi="Verdana"/>
        <w:color w:val="339966"/>
        <w:sz w:val="20"/>
      </w:rPr>
      <w:tab/>
      <w:t>V.le Grande Torino, 7 – 10064 Pinerolo (To)</w:t>
    </w:r>
  </w:p>
  <w:p w14:paraId="67DD2B5C" w14:textId="093674B6" w:rsidR="00427154" w:rsidRDefault="00427154" w:rsidP="00D1492E">
    <w:pPr>
      <w:pStyle w:val="Intestazione"/>
      <w:pBdr>
        <w:bottom w:val="single" w:sz="6" w:space="1" w:color="339966"/>
      </w:pBdr>
      <w:jc w:val="right"/>
      <w:rPr>
        <w:rFonts w:ascii="Verdana" w:hAnsi="Verdana"/>
        <w:color w:val="339966"/>
        <w:sz w:val="20"/>
        <w:lang w:val="fr-FR"/>
      </w:rPr>
    </w:pPr>
    <w:r>
      <w:rPr>
        <w:rFonts w:ascii="Verdana" w:hAnsi="Verdana"/>
        <w:color w:val="339966"/>
        <w:sz w:val="20"/>
        <w:lang w:val="fr-FR"/>
      </w:rPr>
      <w:t xml:space="preserve">    </w:t>
    </w:r>
    <w:r>
      <w:rPr>
        <w:rFonts w:ascii="Verdana" w:hAnsi="Verdana"/>
        <w:color w:val="339966"/>
        <w:sz w:val="20"/>
        <w:lang w:val="fr-FR"/>
      </w:rPr>
      <w:tab/>
    </w:r>
    <w:r w:rsidR="007426BB">
      <w:rPr>
        <w:rFonts w:ascii="Verdana" w:hAnsi="Verdana"/>
        <w:color w:val="339966"/>
        <w:sz w:val="20"/>
        <w:lang w:val="fr-FR"/>
      </w:rPr>
      <w:t>T</w:t>
    </w:r>
    <w:r>
      <w:rPr>
        <w:rFonts w:ascii="Verdana" w:hAnsi="Verdana"/>
        <w:color w:val="339966"/>
        <w:sz w:val="20"/>
        <w:lang w:val="fr-FR"/>
      </w:rPr>
      <w:t xml:space="preserve">el. 0121377516 - fax 0121395039 </w:t>
    </w:r>
  </w:p>
  <w:p w14:paraId="2AD551EC" w14:textId="7311FFFD" w:rsidR="00427154" w:rsidRDefault="00427154" w:rsidP="00D1492E">
    <w:pPr>
      <w:pStyle w:val="Intestazione"/>
      <w:pBdr>
        <w:bottom w:val="single" w:sz="6" w:space="1" w:color="339966"/>
      </w:pBdr>
      <w:jc w:val="right"/>
      <w:rPr>
        <w:rFonts w:ascii="Verdana" w:hAnsi="Verdana"/>
        <w:color w:val="339966"/>
        <w:sz w:val="20"/>
        <w:lang w:val="fr-FR"/>
      </w:rPr>
    </w:pPr>
    <w:r>
      <w:rPr>
        <w:rFonts w:ascii="Verdana" w:hAnsi="Verdana"/>
        <w:color w:val="339966"/>
        <w:sz w:val="20"/>
        <w:lang w:val="fr-FR"/>
      </w:rPr>
      <w:t xml:space="preserve">                                  </w:t>
    </w:r>
    <w:proofErr w:type="gramStart"/>
    <w:r w:rsidR="007426BB">
      <w:rPr>
        <w:rFonts w:ascii="Verdana" w:hAnsi="Verdana"/>
        <w:color w:val="339966"/>
        <w:sz w:val="20"/>
        <w:lang w:val="fr-FR"/>
      </w:rPr>
      <w:t>E</w:t>
    </w:r>
    <w:r>
      <w:rPr>
        <w:rFonts w:ascii="Verdana" w:hAnsi="Verdana"/>
        <w:color w:val="339966"/>
        <w:sz w:val="20"/>
        <w:lang w:val="fr-FR"/>
      </w:rPr>
      <w:t>mail:</w:t>
    </w:r>
    <w:proofErr w:type="gramEnd"/>
    <w:r>
      <w:rPr>
        <w:rFonts w:ascii="Verdana" w:hAnsi="Verdana"/>
        <w:color w:val="339966"/>
        <w:sz w:val="20"/>
        <w:lang w:val="fr-FR"/>
      </w:rPr>
      <w:t xml:space="preserve"> </w:t>
    </w:r>
    <w:hyperlink r:id="rId2" w:history="1">
      <w:r>
        <w:rPr>
          <w:rStyle w:val="Collegamentoipertestuale"/>
          <w:rFonts w:ascii="Verdana" w:hAnsi="Verdana"/>
          <w:sz w:val="20"/>
          <w:lang w:val="fr-FR"/>
        </w:rPr>
        <w:t>pinerolo@uisp.it</w:t>
      </w:r>
    </w:hyperlink>
    <w:r>
      <w:rPr>
        <w:rFonts w:ascii="Verdana" w:hAnsi="Verdana"/>
        <w:color w:val="339966"/>
        <w:sz w:val="20"/>
        <w:lang w:val="fr-FR"/>
      </w:rPr>
      <w:t xml:space="preserve">   </w:t>
    </w:r>
  </w:p>
  <w:p w14:paraId="54B49AFB" w14:textId="77777777" w:rsidR="00427154" w:rsidRDefault="00427154" w:rsidP="00D1492E">
    <w:pPr>
      <w:pStyle w:val="Intestazione"/>
      <w:pBdr>
        <w:bottom w:val="single" w:sz="6" w:space="1" w:color="339966"/>
      </w:pBdr>
      <w:jc w:val="right"/>
      <w:rPr>
        <w:rFonts w:ascii="Verdana" w:hAnsi="Verdana"/>
        <w:color w:val="339966"/>
        <w:sz w:val="20"/>
        <w:lang w:val="fr-FR"/>
      </w:rPr>
    </w:pPr>
    <w:r>
      <w:rPr>
        <w:rFonts w:ascii="Verdana" w:hAnsi="Verdana"/>
        <w:color w:val="339966"/>
        <w:sz w:val="20"/>
        <w:lang w:val="fr-FR"/>
      </w:rPr>
      <w:t xml:space="preserve">                                  C.F. 94534280014 - </w:t>
    </w:r>
    <w:proofErr w:type="gramStart"/>
    <w:r>
      <w:rPr>
        <w:rFonts w:ascii="Verdana" w:hAnsi="Verdana"/>
        <w:color w:val="339966"/>
        <w:sz w:val="20"/>
        <w:lang w:val="fr-FR"/>
      </w:rPr>
      <w:t>P.Iva</w:t>
    </w:r>
    <w:proofErr w:type="gramEnd"/>
    <w:r>
      <w:rPr>
        <w:rFonts w:ascii="Verdana" w:hAnsi="Verdana"/>
        <w:color w:val="339966"/>
        <w:sz w:val="20"/>
        <w:lang w:val="fr-FR"/>
      </w:rPr>
      <w:t xml:space="preserve"> 08279560018</w:t>
    </w:r>
  </w:p>
  <w:p w14:paraId="2FAA7DA1" w14:textId="77777777" w:rsidR="00427154" w:rsidRDefault="00427154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74718D"/>
    <w:multiLevelType w:val="hybridMultilevel"/>
    <w:tmpl w:val="130AC632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18A816A5"/>
    <w:multiLevelType w:val="hybridMultilevel"/>
    <w:tmpl w:val="82C2CAA8"/>
    <w:lvl w:ilvl="0" w:tplc="D91A4F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90DD8"/>
    <w:multiLevelType w:val="hybridMultilevel"/>
    <w:tmpl w:val="81480F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61EA"/>
    <w:multiLevelType w:val="hybridMultilevel"/>
    <w:tmpl w:val="49AE0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1402"/>
    <w:multiLevelType w:val="hybridMultilevel"/>
    <w:tmpl w:val="D3F87C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9D"/>
    <w:rsid w:val="00093195"/>
    <w:rsid w:val="000C08A9"/>
    <w:rsid w:val="000C1E0E"/>
    <w:rsid w:val="000E19C9"/>
    <w:rsid w:val="001527D8"/>
    <w:rsid w:val="00161750"/>
    <w:rsid w:val="0017237D"/>
    <w:rsid w:val="0020660D"/>
    <w:rsid w:val="00232B2E"/>
    <w:rsid w:val="002417EE"/>
    <w:rsid w:val="002834A7"/>
    <w:rsid w:val="002C53AA"/>
    <w:rsid w:val="002F7434"/>
    <w:rsid w:val="00370E6E"/>
    <w:rsid w:val="003D5319"/>
    <w:rsid w:val="003F6092"/>
    <w:rsid w:val="00423739"/>
    <w:rsid w:val="00427154"/>
    <w:rsid w:val="00444771"/>
    <w:rsid w:val="004D2A7B"/>
    <w:rsid w:val="00576281"/>
    <w:rsid w:val="00592CFF"/>
    <w:rsid w:val="005A158E"/>
    <w:rsid w:val="005F235D"/>
    <w:rsid w:val="005F7293"/>
    <w:rsid w:val="00623E60"/>
    <w:rsid w:val="00640D59"/>
    <w:rsid w:val="00646FC6"/>
    <w:rsid w:val="00682C26"/>
    <w:rsid w:val="006860E5"/>
    <w:rsid w:val="00692521"/>
    <w:rsid w:val="006D68F4"/>
    <w:rsid w:val="007378EF"/>
    <w:rsid w:val="007426BB"/>
    <w:rsid w:val="007529AD"/>
    <w:rsid w:val="007A34A0"/>
    <w:rsid w:val="007F32D7"/>
    <w:rsid w:val="008106C8"/>
    <w:rsid w:val="00865F24"/>
    <w:rsid w:val="00890971"/>
    <w:rsid w:val="00A31E62"/>
    <w:rsid w:val="00A434F8"/>
    <w:rsid w:val="00A75F5B"/>
    <w:rsid w:val="00A82572"/>
    <w:rsid w:val="00AC69D8"/>
    <w:rsid w:val="00AD2B52"/>
    <w:rsid w:val="00AE7A88"/>
    <w:rsid w:val="00B235BA"/>
    <w:rsid w:val="00B51B09"/>
    <w:rsid w:val="00B85949"/>
    <w:rsid w:val="00B87822"/>
    <w:rsid w:val="00B97E0F"/>
    <w:rsid w:val="00BB39CE"/>
    <w:rsid w:val="00BC5B03"/>
    <w:rsid w:val="00BE0D91"/>
    <w:rsid w:val="00C43A7D"/>
    <w:rsid w:val="00C8634F"/>
    <w:rsid w:val="00CB6D98"/>
    <w:rsid w:val="00D01600"/>
    <w:rsid w:val="00D1492E"/>
    <w:rsid w:val="00D209A8"/>
    <w:rsid w:val="00D71FF9"/>
    <w:rsid w:val="00D846E8"/>
    <w:rsid w:val="00DF01A3"/>
    <w:rsid w:val="00E32432"/>
    <w:rsid w:val="00E77F01"/>
    <w:rsid w:val="00ED5B9D"/>
    <w:rsid w:val="00F111E2"/>
    <w:rsid w:val="00F64DA9"/>
    <w:rsid w:val="00F91636"/>
    <w:rsid w:val="00FA4306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D7E67"/>
  <w15:docId w15:val="{CE8301F0-2177-4228-BBD7-8DF82292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semiHidden/>
    <w:rPr>
      <w:rFonts w:ascii="Geneva" w:hAnsi="Geneva"/>
      <w:color w:val="000000"/>
      <w:sz w:val="20"/>
      <w:szCs w:val="18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rFonts w:ascii="Times" w:eastAsia="Times" w:hAnsi="Tim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E6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0E6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82572"/>
    <w:rPr>
      <w:sz w:val="24"/>
    </w:rPr>
  </w:style>
  <w:style w:type="table" w:styleId="Grigliatabella">
    <w:name w:val="Table Grid"/>
    <w:basedOn w:val="Tabellanormale"/>
    <w:uiPriority w:val="39"/>
    <w:rsid w:val="000C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nerolo@uisp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%201\Dati%20applicazioni\Microsoft\Modelli\intest2007%20p%20iva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intest2007 p iva cf</Template>
  <TotalTime>53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da accordi telefonici, inviamo domiciliazione bancaria</vt:lpstr>
    </vt:vector>
  </TitlesOfParts>
  <Company>pc 1</Company>
  <LinksUpToDate>false</LinksUpToDate>
  <CharactersWithSpaces>2585</CharactersWithSpaces>
  <SharedDoc>false</SharedDoc>
  <HLinks>
    <vt:vector size="12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mailto:piscina.pinerolo@tiscali.it</vt:lpwstr>
      </vt:variant>
      <vt:variant>
        <vt:lpwstr/>
      </vt:variant>
      <vt:variant>
        <vt:i4>5374062</vt:i4>
      </vt:variant>
      <vt:variant>
        <vt:i4>0</vt:i4>
      </vt:variant>
      <vt:variant>
        <vt:i4>0</vt:i4>
      </vt:variant>
      <vt:variant>
        <vt:i4>5</vt:i4>
      </vt:variant>
      <vt:variant>
        <vt:lpwstr>mailto:pinerolo@uisp.it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da accordi telefonici, inviamo domiciliazione bancaria</dc:title>
  <dc:creator>pc 1</dc:creator>
  <cp:lastModifiedBy>UISP Pinerolo</cp:lastModifiedBy>
  <cp:revision>11</cp:revision>
  <cp:lastPrinted>2020-08-31T10:15:00Z</cp:lastPrinted>
  <dcterms:created xsi:type="dcterms:W3CDTF">2019-11-08T11:36:00Z</dcterms:created>
  <dcterms:modified xsi:type="dcterms:W3CDTF">2020-08-31T10:15:00Z</dcterms:modified>
</cp:coreProperties>
</file>